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Принято:                                                                                                     Утверждаю: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педагогическом совете МКДОУ                                                         заведующая  МКДОУ «Цалакский  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«Цалакский д/сад  «Теремок»                                                                  д/сад   « Теремок»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Протокол №  </w:t>
      </w:r>
      <w:r>
        <w:rPr>
          <w:rFonts w:ascii="Arial" w:hAnsi="Arial" w:cs="Arial"/>
          <w:sz w:val="20"/>
          <w:szCs w:val="20"/>
          <w:u w:val="single"/>
        </w:rPr>
        <w:t xml:space="preserve">__1____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____________ Абдуллаева Л. Т.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__27___»  </w:t>
      </w:r>
      <w:r>
        <w:rPr>
          <w:rFonts w:ascii="Arial" w:hAnsi="Arial" w:cs="Arial"/>
          <w:sz w:val="20"/>
          <w:szCs w:val="20"/>
          <w:u w:val="single"/>
        </w:rPr>
        <w:t xml:space="preserve">августа   </w:t>
      </w:r>
      <w:r>
        <w:rPr>
          <w:rFonts w:ascii="Arial" w:hAnsi="Arial" w:cs="Arial"/>
          <w:sz w:val="20"/>
          <w:szCs w:val="20"/>
        </w:rPr>
        <w:t xml:space="preserve">2018г                                                                         Приказ №  3  </w:t>
      </w:r>
      <w:r>
        <w:rPr>
          <w:rFonts w:ascii="Arial" w:hAnsi="Arial" w:cs="Arial"/>
          <w:sz w:val="20"/>
          <w:szCs w:val="20"/>
          <w:u w:val="single"/>
        </w:rPr>
        <w:t xml:space="preserve"> 27 августа </w:t>
      </w:r>
      <w:r>
        <w:rPr>
          <w:rFonts w:ascii="Arial" w:hAnsi="Arial" w:cs="Arial"/>
          <w:sz w:val="20"/>
          <w:szCs w:val="20"/>
        </w:rPr>
        <w:t xml:space="preserve"> 2018г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0"/>
        </w:rPr>
      </w:pPr>
      <w:r w:rsidRPr="009B7873">
        <w:rPr>
          <w:rFonts w:ascii="Arial" w:hAnsi="Arial" w:cs="Arial"/>
          <w:b/>
          <w:bCs/>
          <w:sz w:val="28"/>
          <w:szCs w:val="20"/>
        </w:rPr>
        <w:t>Годовой календарный учебный график на 2018 – 2019 учебный год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0"/>
        </w:rPr>
      </w:pPr>
      <w:r w:rsidRPr="00926819">
        <w:rPr>
          <w:rFonts w:ascii="Arial" w:hAnsi="Arial" w:cs="Arial"/>
          <w:b/>
          <w:bCs/>
          <w:sz w:val="28"/>
          <w:szCs w:val="20"/>
        </w:rPr>
        <w:t>муниципального казен</w:t>
      </w:r>
      <w:r w:rsidRPr="009B7873">
        <w:rPr>
          <w:rFonts w:ascii="Arial" w:hAnsi="Arial" w:cs="Arial"/>
          <w:b/>
          <w:bCs/>
          <w:sz w:val="28"/>
          <w:szCs w:val="20"/>
        </w:rPr>
        <w:t>ного дошкольного образовательного учреждения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«</w:t>
      </w:r>
      <w:r w:rsidRPr="00926819">
        <w:rPr>
          <w:rFonts w:ascii="Arial" w:hAnsi="Arial" w:cs="Arial"/>
          <w:b/>
          <w:bCs/>
          <w:sz w:val="28"/>
          <w:szCs w:val="20"/>
        </w:rPr>
        <w:t>Цалакский детский сад «Теремок</w:t>
      </w:r>
      <w:r w:rsidRPr="009B7873">
        <w:rPr>
          <w:rFonts w:ascii="Arial" w:hAnsi="Arial" w:cs="Arial"/>
          <w:b/>
          <w:bCs/>
          <w:sz w:val="28"/>
          <w:szCs w:val="20"/>
        </w:rPr>
        <w:t>»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Приложение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 приказу №</w:t>
      </w:r>
      <w:r w:rsidRPr="00926819">
        <w:rPr>
          <w:rFonts w:ascii="Arial" w:hAnsi="Arial" w:cs="Arial"/>
          <w:szCs w:val="20"/>
          <w:u w:val="single"/>
        </w:rPr>
        <w:t> </w:t>
      </w:r>
      <w:r>
        <w:rPr>
          <w:rFonts w:ascii="Arial" w:hAnsi="Arial" w:cs="Arial"/>
          <w:szCs w:val="20"/>
          <w:u w:val="single"/>
        </w:rPr>
        <w:t xml:space="preserve"> 3 </w:t>
      </w:r>
      <w:r>
        <w:rPr>
          <w:rFonts w:ascii="Arial" w:hAnsi="Arial" w:cs="Arial"/>
          <w:szCs w:val="20"/>
        </w:rPr>
        <w:t>от 27.08</w:t>
      </w:r>
      <w:r w:rsidRPr="009B7873">
        <w:rPr>
          <w:rFonts w:ascii="Arial" w:hAnsi="Arial" w:cs="Arial"/>
          <w:szCs w:val="20"/>
        </w:rPr>
        <w:t>.2018 года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b/>
          <w:bCs/>
          <w:szCs w:val="20"/>
        </w:rPr>
        <w:t>Пояснительная записка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Настоящий годовой календарный учебный график разр</w:t>
      </w:r>
      <w:r>
        <w:rPr>
          <w:rFonts w:ascii="Arial" w:hAnsi="Arial" w:cs="Arial"/>
          <w:szCs w:val="20"/>
        </w:rPr>
        <w:t>аботан для м</w:t>
      </w:r>
      <w:r w:rsidRPr="00926819">
        <w:rPr>
          <w:rFonts w:ascii="Arial" w:hAnsi="Arial" w:cs="Arial"/>
          <w:szCs w:val="20"/>
        </w:rPr>
        <w:t>униципального казен</w:t>
      </w:r>
      <w:r w:rsidRPr="009B7873">
        <w:rPr>
          <w:rFonts w:ascii="Arial" w:hAnsi="Arial" w:cs="Arial"/>
          <w:szCs w:val="20"/>
        </w:rPr>
        <w:t>ного дошкольного об</w:t>
      </w:r>
      <w:r w:rsidRPr="00926819">
        <w:rPr>
          <w:rFonts w:ascii="Arial" w:hAnsi="Arial" w:cs="Arial"/>
          <w:szCs w:val="20"/>
        </w:rPr>
        <w:t xml:space="preserve">разовательного учреждения </w:t>
      </w:r>
      <w:r>
        <w:rPr>
          <w:rFonts w:ascii="Arial" w:hAnsi="Arial" w:cs="Arial"/>
          <w:szCs w:val="20"/>
        </w:rPr>
        <w:t>«</w:t>
      </w:r>
      <w:r w:rsidRPr="00926819">
        <w:rPr>
          <w:rFonts w:ascii="Arial" w:hAnsi="Arial" w:cs="Arial"/>
          <w:szCs w:val="20"/>
        </w:rPr>
        <w:t xml:space="preserve">Цалакский детский сад «Теремок» </w:t>
      </w:r>
      <w:r w:rsidRPr="009B7873">
        <w:rPr>
          <w:rFonts w:ascii="Arial" w:hAnsi="Arial" w:cs="Arial"/>
          <w:szCs w:val="20"/>
        </w:rPr>
        <w:t xml:space="preserve"> на 2018 – 2019 учебный год в целях реализации основн</w:t>
      </w:r>
      <w:r w:rsidRPr="00926819">
        <w:rPr>
          <w:rFonts w:ascii="Arial" w:hAnsi="Arial" w:cs="Arial"/>
          <w:szCs w:val="20"/>
        </w:rPr>
        <w:t>ой образовательной программы МКДОУ. МК</w:t>
      </w:r>
      <w:r>
        <w:rPr>
          <w:rFonts w:ascii="Arial" w:hAnsi="Arial" w:cs="Arial"/>
          <w:szCs w:val="20"/>
        </w:rPr>
        <w:t xml:space="preserve">ДОУ реализует основную </w:t>
      </w:r>
      <w:r w:rsidRPr="009B7873">
        <w:rPr>
          <w:rFonts w:ascii="Arial" w:hAnsi="Arial" w:cs="Arial"/>
          <w:szCs w:val="20"/>
        </w:rPr>
        <w:t>обр</w:t>
      </w:r>
      <w:r>
        <w:rPr>
          <w:rFonts w:ascii="Arial" w:hAnsi="Arial" w:cs="Arial"/>
          <w:szCs w:val="20"/>
        </w:rPr>
        <w:t>азовательную программу</w:t>
      </w:r>
      <w:r w:rsidRPr="009B7873">
        <w:rPr>
          <w:rFonts w:ascii="Arial" w:hAnsi="Arial" w:cs="Arial"/>
          <w:szCs w:val="20"/>
        </w:rPr>
        <w:t xml:space="preserve">, в соответствии с </w:t>
      </w:r>
      <w:r>
        <w:rPr>
          <w:rFonts w:ascii="Arial" w:hAnsi="Arial" w:cs="Arial"/>
          <w:szCs w:val="20"/>
        </w:rPr>
        <w:t xml:space="preserve">ФГОС ДО на основе примерной </w:t>
      </w:r>
      <w:r w:rsidRPr="009B7873">
        <w:rPr>
          <w:rFonts w:ascii="Arial" w:hAnsi="Arial" w:cs="Arial"/>
          <w:szCs w:val="20"/>
        </w:rPr>
        <w:t>образовательной программы дошкольного образования "От рождения до школы" Н.Е. Вераксы, Т.С. Комаровой, М.А. Васильевой.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Календарный учебный график разработан в соответствии с: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Законом Российской Федерации «Об образовании» от 29.12.2012г. № 273-ФЗ;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Приказом Министерства образования и науки Российской Федерации (Минобрнауки России) от 17 октября 2013г. №1155 г. Москва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«Об утверждении федерального государственного образовательного стандарта дошкольного образования»;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Приказом Минобрнауки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 xml:space="preserve">- Уставом МКДОУ </w:t>
      </w:r>
      <w:r>
        <w:rPr>
          <w:rFonts w:ascii="Arial" w:hAnsi="Arial" w:cs="Arial"/>
          <w:szCs w:val="20"/>
        </w:rPr>
        <w:t>«</w:t>
      </w:r>
      <w:r w:rsidRPr="00926819">
        <w:rPr>
          <w:rFonts w:ascii="Arial" w:hAnsi="Arial" w:cs="Arial"/>
          <w:szCs w:val="20"/>
        </w:rPr>
        <w:t>Цалакский детский сад «Теремок</w:t>
      </w:r>
      <w:r w:rsidRPr="009B7873">
        <w:rPr>
          <w:rFonts w:ascii="Arial" w:hAnsi="Arial" w:cs="Arial"/>
          <w:szCs w:val="20"/>
        </w:rPr>
        <w:t>».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Содержание годового календарного учебного графика включает в себя следующее: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режим работы МК</w:t>
      </w:r>
      <w:r w:rsidRPr="009B7873">
        <w:rPr>
          <w:rFonts w:ascii="Arial" w:hAnsi="Arial" w:cs="Arial"/>
          <w:szCs w:val="20"/>
        </w:rPr>
        <w:t>ДОУ;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продолжительность учебного года;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количество недель в учебном году;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сроки проведения каникул, их начало и окончание;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праздничные дни;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работа МК</w:t>
      </w:r>
      <w:r w:rsidRPr="009B7873">
        <w:rPr>
          <w:rFonts w:ascii="Arial" w:hAnsi="Arial" w:cs="Arial"/>
          <w:szCs w:val="20"/>
        </w:rPr>
        <w:t>ДОУ в летний период.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Годовой календарный учебный граф</w:t>
      </w:r>
      <w:r w:rsidRPr="00926819">
        <w:rPr>
          <w:rFonts w:ascii="Arial" w:hAnsi="Arial" w:cs="Arial"/>
          <w:szCs w:val="20"/>
        </w:rPr>
        <w:t>ик обсуждается и принимается Пед</w:t>
      </w:r>
      <w:r w:rsidRPr="009B7873">
        <w:rPr>
          <w:rFonts w:ascii="Arial" w:hAnsi="Arial" w:cs="Arial"/>
          <w:szCs w:val="20"/>
        </w:rPr>
        <w:t>агогическим советом и утверждается приказом ДОУ до начала учебного г</w:t>
      </w:r>
      <w:r w:rsidRPr="00926819">
        <w:rPr>
          <w:rFonts w:ascii="Arial" w:hAnsi="Arial" w:cs="Arial"/>
          <w:szCs w:val="20"/>
        </w:rPr>
        <w:t>ода. Все изменения, вносимые МК</w:t>
      </w:r>
      <w:r w:rsidRPr="009B7873">
        <w:rPr>
          <w:rFonts w:ascii="Arial" w:hAnsi="Arial" w:cs="Arial"/>
          <w:szCs w:val="20"/>
        </w:rPr>
        <w:t>ДОУ в годовой календарный учебный график, утверждаются прика</w:t>
      </w:r>
      <w:r>
        <w:rPr>
          <w:rFonts w:ascii="Arial" w:hAnsi="Arial" w:cs="Arial"/>
          <w:szCs w:val="20"/>
        </w:rPr>
        <w:t xml:space="preserve">зом по согласованию с заведующей </w:t>
      </w:r>
      <w:r w:rsidRPr="009B7873">
        <w:rPr>
          <w:rFonts w:ascii="Arial" w:hAnsi="Arial" w:cs="Arial"/>
          <w:szCs w:val="20"/>
        </w:rPr>
        <w:t xml:space="preserve"> и доводятся до всех участников образовательного процесса.</w:t>
      </w:r>
    </w:p>
    <w:p w:rsidR="001F7850" w:rsidRPr="009B7873" w:rsidRDefault="001F7850" w:rsidP="00614F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Режим работы МК</w:t>
      </w:r>
      <w:r w:rsidRPr="009B7873">
        <w:rPr>
          <w:rFonts w:ascii="Arial" w:hAnsi="Arial" w:cs="Arial"/>
          <w:szCs w:val="20"/>
        </w:rPr>
        <w:t>ДОУ:</w:t>
      </w:r>
      <w:r w:rsidRPr="00926819">
        <w:rPr>
          <w:rFonts w:ascii="Arial" w:hAnsi="Arial" w:cs="Arial"/>
          <w:szCs w:val="20"/>
        </w:rPr>
        <w:t xml:space="preserve"> пятидневная рабочая неделя с 9</w:t>
      </w:r>
      <w:r w:rsidRPr="009B7873">
        <w:rPr>
          <w:rFonts w:ascii="Arial" w:hAnsi="Arial" w:cs="Arial"/>
          <w:szCs w:val="20"/>
        </w:rPr>
        <w:t xml:space="preserve"> ч</w:t>
      </w:r>
      <w:r w:rsidRPr="00926819">
        <w:rPr>
          <w:rFonts w:ascii="Arial" w:hAnsi="Arial" w:cs="Arial"/>
          <w:szCs w:val="20"/>
        </w:rPr>
        <w:t>асовым пребыванием детей (с 07.30 ч до 16.3</w:t>
      </w:r>
      <w:r w:rsidRPr="009B7873">
        <w:rPr>
          <w:rFonts w:ascii="Arial" w:hAnsi="Arial" w:cs="Arial"/>
          <w:szCs w:val="20"/>
        </w:rPr>
        <w:t>0 ч).</w:t>
      </w:r>
    </w:p>
    <w:p w:rsidR="001F7850" w:rsidRPr="009B7873" w:rsidRDefault="001F7850" w:rsidP="00614F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Продолжительность учебного года в ДОУ составляет 9 месяцев (37 недель):</w:t>
      </w:r>
    </w:p>
    <w:p w:rsidR="001F7850" w:rsidRPr="009B7873" w:rsidRDefault="001F7850" w:rsidP="00614F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начало учебного года 03 сентября 2018 г.,</w:t>
      </w:r>
    </w:p>
    <w:p w:rsidR="001F7850" w:rsidRPr="009B7873" w:rsidRDefault="001F7850" w:rsidP="00614F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окончание 31 мая 2019 г.</w:t>
      </w:r>
    </w:p>
    <w:p w:rsidR="001F7850" w:rsidRPr="009B7873" w:rsidRDefault="001F7850" w:rsidP="00614F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Перерыв</w:t>
      </w:r>
      <w:r w:rsidRPr="00926819">
        <w:rPr>
          <w:rFonts w:ascii="Arial" w:hAnsi="Arial" w:cs="Arial"/>
          <w:szCs w:val="20"/>
        </w:rPr>
        <w:t xml:space="preserve"> в учебном процессе: зимний с 28</w:t>
      </w:r>
      <w:r w:rsidRPr="009B7873">
        <w:rPr>
          <w:rFonts w:ascii="Arial" w:hAnsi="Arial" w:cs="Arial"/>
          <w:szCs w:val="20"/>
        </w:rPr>
        <w:t xml:space="preserve"> декабря 2018г. по 08 января 2019г.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летний с 31 мая по</w:t>
      </w:r>
      <w:r w:rsidRPr="00926819">
        <w:rPr>
          <w:rFonts w:ascii="Arial" w:hAnsi="Arial" w:cs="Arial"/>
          <w:szCs w:val="20"/>
        </w:rPr>
        <w:t>30 июня и с 1 августа по</w:t>
      </w:r>
      <w:r w:rsidRPr="009B7873">
        <w:rPr>
          <w:rFonts w:ascii="Arial" w:hAnsi="Arial" w:cs="Arial"/>
          <w:szCs w:val="20"/>
        </w:rPr>
        <w:t xml:space="preserve"> 31 августа 2019г.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Выходные дни: суббота, воскресенье и праздничные дни.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Праздничны</w:t>
      </w:r>
      <w:r w:rsidRPr="00926819">
        <w:rPr>
          <w:rFonts w:ascii="Arial" w:hAnsi="Arial" w:cs="Arial"/>
          <w:szCs w:val="20"/>
        </w:rPr>
        <w:t>е дни: 04 ноября 2018г., 01 и 08</w:t>
      </w:r>
      <w:r w:rsidRPr="009B7873">
        <w:rPr>
          <w:rFonts w:ascii="Arial" w:hAnsi="Arial" w:cs="Arial"/>
          <w:szCs w:val="20"/>
        </w:rPr>
        <w:t xml:space="preserve"> января 2019г., 23 февраля 2019г., 08 марта 2019г., 01 и 09 мая 2019г., 12 июня 2019г.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Адаптационный период в первых младших группах с 01 сентября по 01 октября 2018г.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Комплектация групп (</w:t>
      </w:r>
      <w:r w:rsidRPr="009B7873">
        <w:rPr>
          <w:rFonts w:ascii="Arial" w:hAnsi="Arial" w:cs="Arial"/>
          <w:szCs w:val="20"/>
        </w:rPr>
        <w:t>2 групп</w:t>
      </w:r>
      <w:r w:rsidRPr="00926819">
        <w:rPr>
          <w:rFonts w:ascii="Arial" w:hAnsi="Arial" w:cs="Arial"/>
          <w:szCs w:val="20"/>
        </w:rPr>
        <w:t>ы</w:t>
      </w:r>
      <w:r w:rsidRPr="009B7873">
        <w:rPr>
          <w:rFonts w:ascii="Arial" w:hAnsi="Arial" w:cs="Arial"/>
          <w:szCs w:val="20"/>
        </w:rPr>
        <w:t>):</w:t>
      </w:r>
    </w:p>
    <w:p w:rsidR="001F7850" w:rsidRPr="009B7873" w:rsidRDefault="001F7850" w:rsidP="00614F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Вторая младшая группа – 1 (от 3 до 5</w:t>
      </w:r>
      <w:r w:rsidRPr="009B7873">
        <w:rPr>
          <w:rFonts w:ascii="Arial" w:hAnsi="Arial" w:cs="Arial"/>
          <w:szCs w:val="20"/>
        </w:rPr>
        <w:t xml:space="preserve"> лет)</w:t>
      </w:r>
    </w:p>
    <w:p w:rsidR="001F7850" w:rsidRPr="009B7873" w:rsidRDefault="001F7850" w:rsidP="00614F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Средняя</w:t>
      </w:r>
      <w:r w:rsidRPr="009B7873">
        <w:rPr>
          <w:rFonts w:ascii="Arial" w:hAnsi="Arial" w:cs="Arial"/>
          <w:szCs w:val="20"/>
        </w:rPr>
        <w:t xml:space="preserve"> группа – 3 (от 5 до 6 лет)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644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Регламентирование образовательного процесса: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 середине образовательной деятельности статического характера проводятся физкультурные минутки.</w:t>
      </w:r>
    </w:p>
    <w:p w:rsidR="001F7850" w:rsidRPr="009B7873" w:rsidRDefault="001F7850" w:rsidP="00614F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Дополнительные формы образования проводятся во второй половине дня с сентября 2018 г. по май 2019г.</w:t>
      </w:r>
    </w:p>
    <w:p w:rsidR="001F7850" w:rsidRPr="009B7873" w:rsidRDefault="001F7850" w:rsidP="00614F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 летний период с 31.05.2019г. по 31.08.2019г. воспитательно-образовательная работа планируется в соответствии с планом летней</w:t>
      </w:r>
      <w:r w:rsidRPr="00926819">
        <w:rPr>
          <w:rFonts w:ascii="Arial" w:hAnsi="Arial" w:cs="Arial"/>
          <w:szCs w:val="20"/>
        </w:rPr>
        <w:t xml:space="preserve"> </w:t>
      </w:r>
      <w:r w:rsidRPr="009B7873">
        <w:rPr>
          <w:rFonts w:ascii="Arial" w:hAnsi="Arial" w:cs="Arial"/>
          <w:szCs w:val="20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B7873">
        <w:rPr>
          <w:rFonts w:ascii="Arial" w:hAnsi="Arial" w:cs="Arial"/>
          <w:b/>
          <w:szCs w:val="20"/>
        </w:rPr>
        <w:t>Календарный учебный график</w:t>
      </w:r>
    </w:p>
    <w:p w:rsidR="001F7850" w:rsidRPr="009B7873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26819">
        <w:rPr>
          <w:rFonts w:ascii="Arial" w:hAnsi="Arial" w:cs="Arial"/>
          <w:b/>
          <w:szCs w:val="20"/>
        </w:rPr>
        <w:t>Муниципального казен</w:t>
      </w:r>
      <w:r w:rsidRPr="009B7873">
        <w:rPr>
          <w:rFonts w:ascii="Arial" w:hAnsi="Arial" w:cs="Arial"/>
          <w:b/>
          <w:szCs w:val="20"/>
        </w:rPr>
        <w:t>ного дошкольного об</w:t>
      </w:r>
      <w:r w:rsidRPr="00926819">
        <w:rPr>
          <w:rFonts w:ascii="Arial" w:hAnsi="Arial" w:cs="Arial"/>
          <w:b/>
          <w:szCs w:val="20"/>
        </w:rPr>
        <w:t xml:space="preserve">разовательного учреждения </w:t>
      </w:r>
      <w:r>
        <w:rPr>
          <w:rFonts w:ascii="Arial" w:hAnsi="Arial" w:cs="Arial"/>
          <w:b/>
          <w:szCs w:val="20"/>
        </w:rPr>
        <w:t>«</w:t>
      </w:r>
      <w:r w:rsidRPr="00926819">
        <w:rPr>
          <w:rFonts w:ascii="Arial" w:hAnsi="Arial" w:cs="Arial"/>
          <w:b/>
          <w:szCs w:val="20"/>
        </w:rPr>
        <w:t>Цалакский детский сад «Теремок</w:t>
      </w:r>
      <w:r w:rsidRPr="009B7873">
        <w:rPr>
          <w:rFonts w:ascii="Arial" w:hAnsi="Arial" w:cs="Arial"/>
          <w:b/>
          <w:szCs w:val="20"/>
        </w:rPr>
        <w:t>»</w:t>
      </w:r>
    </w:p>
    <w:p w:rsidR="001F7850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B7873">
        <w:rPr>
          <w:rFonts w:ascii="Arial" w:hAnsi="Arial" w:cs="Arial"/>
          <w:b/>
          <w:szCs w:val="20"/>
        </w:rPr>
        <w:t>на 2018 – 2019 учебный год</w:t>
      </w:r>
    </w:p>
    <w:p w:rsidR="001F7850" w:rsidRPr="009B7873" w:rsidRDefault="001F7850" w:rsidP="00A637D4">
      <w:pPr>
        <w:spacing w:before="100" w:beforeAutospacing="1" w:after="100" w:afterAutospacing="1" w:line="240" w:lineRule="auto"/>
        <w:rPr>
          <w:rFonts w:ascii="Arial" w:hAnsi="Arial" w:cs="Arial"/>
          <w:b/>
          <w:szCs w:val="20"/>
        </w:rPr>
      </w:pPr>
    </w:p>
    <w:tbl>
      <w:tblPr>
        <w:tblW w:w="943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5"/>
        <w:gridCol w:w="3827"/>
        <w:gridCol w:w="2694"/>
        <w:gridCol w:w="2434"/>
        <w:gridCol w:w="50"/>
      </w:tblGrid>
      <w:tr w:rsidR="001F7850" w:rsidRPr="00117713" w:rsidTr="00A637D4">
        <w:trPr>
          <w:gridAfter w:val="1"/>
          <w:wAfter w:w="50" w:type="dxa"/>
          <w:trHeight w:val="301"/>
        </w:trPr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№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Содержание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     Разнов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>озрастные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группы</w:t>
            </w:r>
          </w:p>
        </w:tc>
      </w:tr>
      <w:tr w:rsidR="001F7850" w:rsidRPr="00117713" w:rsidTr="00A637D4">
        <w:trPr>
          <w:trHeight w:val="693"/>
        </w:trPr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Вторая младшая группа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b/>
                <w:bCs/>
                <w:szCs w:val="20"/>
              </w:rPr>
              <w:t>(3 – 5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лет)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Средняя группа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b/>
                <w:bCs/>
                <w:szCs w:val="20"/>
              </w:rPr>
              <w:t>(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5</w:t>
            </w:r>
            <w:r w:rsidRPr="00926819">
              <w:rPr>
                <w:rFonts w:ascii="Arial" w:hAnsi="Arial" w:cs="Arial"/>
                <w:b/>
                <w:bCs/>
                <w:szCs w:val="20"/>
              </w:rPr>
              <w:t xml:space="preserve"> - 6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лет)</w:t>
            </w:r>
          </w:p>
        </w:tc>
        <w:tc>
          <w:tcPr>
            <w:tcW w:w="50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79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Кол-во </w:t>
            </w:r>
            <w:r w:rsidRPr="00926819">
              <w:rPr>
                <w:rFonts w:ascii="Arial" w:hAnsi="Arial" w:cs="Arial"/>
                <w:szCs w:val="20"/>
              </w:rPr>
              <w:t>разно</w:t>
            </w:r>
            <w:r w:rsidRPr="009B7873">
              <w:rPr>
                <w:rFonts w:ascii="Arial" w:hAnsi="Arial" w:cs="Arial"/>
                <w:szCs w:val="20"/>
              </w:rPr>
              <w:t xml:space="preserve">возрастных групп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79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Начало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03.09.2018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03.09.2018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Окончание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31.05.2019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31.05.2019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 учебного года, всего, 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37 недель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37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1-ое полугодие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17 недель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17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2-ое полугодие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20 недель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20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080"/>
        </w:trPr>
        <w:tc>
          <w:tcPr>
            <w:tcW w:w="425" w:type="dxa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учебной недели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5 дней (понедельник – пятница)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5 дней (понедельник – пятница)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7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6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Время работы возрастных групп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 xml:space="preserve">                 9</w:t>
            </w:r>
            <w:r w:rsidRPr="009B7873">
              <w:rPr>
                <w:rFonts w:ascii="Arial" w:hAnsi="Arial" w:cs="Arial"/>
                <w:szCs w:val="20"/>
              </w:rPr>
              <w:t xml:space="preserve"> часов в день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(с 07.30-16.3</w:t>
            </w:r>
            <w:r w:rsidRPr="009B7873">
              <w:rPr>
                <w:rFonts w:ascii="Arial" w:hAnsi="Arial" w:cs="Arial"/>
                <w:szCs w:val="20"/>
              </w:rPr>
              <w:t>0)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 xml:space="preserve">               9</w:t>
            </w:r>
            <w:r w:rsidRPr="009B7873">
              <w:rPr>
                <w:rFonts w:ascii="Arial" w:hAnsi="Arial" w:cs="Arial"/>
                <w:szCs w:val="20"/>
              </w:rPr>
              <w:t xml:space="preserve"> часов в день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(с 07.30-16.3</w:t>
            </w:r>
            <w:r w:rsidRPr="009B7873">
              <w:rPr>
                <w:rFonts w:ascii="Arial" w:hAnsi="Arial" w:cs="Arial"/>
                <w:szCs w:val="20"/>
              </w:rPr>
              <w:t>0)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 непрерывной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</w:t>
            </w:r>
            <w:r w:rsidRPr="009B7873">
              <w:rPr>
                <w:rFonts w:ascii="Arial" w:hAnsi="Arial" w:cs="Arial"/>
                <w:szCs w:val="20"/>
              </w:rPr>
              <w:t>15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</w:t>
            </w:r>
            <w:r w:rsidRPr="009B7873">
              <w:rPr>
                <w:rFonts w:ascii="Arial" w:hAnsi="Arial" w:cs="Arial"/>
                <w:szCs w:val="20"/>
              </w:rPr>
              <w:t>20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872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8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6819"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Регламентирование непрерывной образовательной деятельности (первая и вторая половина дня)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 половина дня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превышает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30 мин.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 половина дня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превышает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40 мин.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22"/>
        </w:trPr>
        <w:tc>
          <w:tcPr>
            <w:tcW w:w="425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Перерыв между НОД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менее 10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не менее 10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1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Педагогическая диагностика на начало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октябрь 2018г.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октябрь 2018г.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73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Педагогическая диагностика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май 2019г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май 2019г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9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Сроки проведения каникул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  <w:r w:rsidRPr="009B7873">
              <w:rPr>
                <w:rFonts w:ascii="Arial" w:hAnsi="Arial" w:cs="Arial"/>
                <w:szCs w:val="20"/>
              </w:rPr>
              <w:t>.12.2018г. 08.01.2019г.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  <w:r w:rsidRPr="009B7873">
              <w:rPr>
                <w:rFonts w:ascii="Arial" w:hAnsi="Arial" w:cs="Arial"/>
                <w:szCs w:val="20"/>
              </w:rPr>
              <w:t>.12.2018г. 08.01.2019г.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9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Работа учреждения в летний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03.06.2019 -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</w:t>
            </w:r>
            <w:r w:rsidRPr="009B7873">
              <w:rPr>
                <w:rFonts w:ascii="Arial" w:hAnsi="Arial" w:cs="Arial"/>
                <w:szCs w:val="20"/>
              </w:rPr>
              <w:t>30.08.2019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03.06.2019 -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</w:t>
            </w:r>
            <w:r w:rsidRPr="009B7873">
              <w:rPr>
                <w:rFonts w:ascii="Arial" w:hAnsi="Arial" w:cs="Arial"/>
                <w:szCs w:val="20"/>
              </w:rPr>
              <w:t>30.08.2019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510"/>
        </w:trPr>
        <w:tc>
          <w:tcPr>
            <w:tcW w:w="42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Праздничные дни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03.11.2018 – 05.11.2018 – День народного единства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30.12.2018г – 08.01.2019г. – Новогодние и рождественские праздники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23.02.2019 – День защитника Отечества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08.03.2019г. – 10.03.2019г. – Международный женский день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01.05.2019г. – 05.05.2019г. – Праздник Весны и труда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09.05.2019 – 12.05.2019г. – День Победы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12.06.2019г. – День независимости России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614FAF" w:rsidRDefault="001F7850" w:rsidP="00417B0D">
      <w:pPr>
        <w:rPr>
          <w:rFonts w:ascii="Arial" w:hAnsi="Arial" w:cs="Arial"/>
          <w:sz w:val="20"/>
          <w:szCs w:val="20"/>
        </w:rPr>
      </w:pPr>
    </w:p>
    <w:sectPr w:rsidR="001F7850" w:rsidRPr="00614FAF" w:rsidSect="002C0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DB8"/>
    <w:multiLevelType w:val="multilevel"/>
    <w:tmpl w:val="A566B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FF41AE"/>
    <w:multiLevelType w:val="multilevel"/>
    <w:tmpl w:val="DADCB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456DF2"/>
    <w:multiLevelType w:val="hybridMultilevel"/>
    <w:tmpl w:val="FB22DDC2"/>
    <w:lvl w:ilvl="0" w:tplc="A76689C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F9723A3"/>
    <w:multiLevelType w:val="hybridMultilevel"/>
    <w:tmpl w:val="841EE6EE"/>
    <w:lvl w:ilvl="0" w:tplc="2B10897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24B44629"/>
    <w:multiLevelType w:val="hybridMultilevel"/>
    <w:tmpl w:val="A4F037AE"/>
    <w:lvl w:ilvl="0" w:tplc="4016FA7A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>
    <w:nsid w:val="2BF62BB1"/>
    <w:multiLevelType w:val="multilevel"/>
    <w:tmpl w:val="B3321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D61BDC"/>
    <w:multiLevelType w:val="multilevel"/>
    <w:tmpl w:val="D616A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4742DF"/>
    <w:multiLevelType w:val="multilevel"/>
    <w:tmpl w:val="2F2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F618C"/>
    <w:multiLevelType w:val="multilevel"/>
    <w:tmpl w:val="05EA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C0E85"/>
    <w:multiLevelType w:val="multilevel"/>
    <w:tmpl w:val="586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A2B2E"/>
    <w:multiLevelType w:val="hybridMultilevel"/>
    <w:tmpl w:val="90F69EFE"/>
    <w:lvl w:ilvl="0" w:tplc="73C6F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7BC3972"/>
    <w:multiLevelType w:val="multilevel"/>
    <w:tmpl w:val="2D5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23F0"/>
    <w:multiLevelType w:val="multilevel"/>
    <w:tmpl w:val="B768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FE"/>
    <w:rsid w:val="00117713"/>
    <w:rsid w:val="001B5194"/>
    <w:rsid w:val="001F7850"/>
    <w:rsid w:val="00252CB7"/>
    <w:rsid w:val="002C0FAD"/>
    <w:rsid w:val="00417B0D"/>
    <w:rsid w:val="00475CF1"/>
    <w:rsid w:val="00614FAF"/>
    <w:rsid w:val="006250FE"/>
    <w:rsid w:val="00926819"/>
    <w:rsid w:val="009B7873"/>
    <w:rsid w:val="00A637D4"/>
    <w:rsid w:val="00AC35B9"/>
    <w:rsid w:val="00B85B2C"/>
    <w:rsid w:val="00D0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987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MTS-Tabasaran</cp:lastModifiedBy>
  <cp:revision>6</cp:revision>
  <dcterms:created xsi:type="dcterms:W3CDTF">2019-02-28T12:17:00Z</dcterms:created>
  <dcterms:modified xsi:type="dcterms:W3CDTF">2019-03-04T11:31:00Z</dcterms:modified>
</cp:coreProperties>
</file>