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C8C" w:rsidRPr="001F3BC9" w:rsidRDefault="00F07C8C" w:rsidP="00592CC7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</w:pPr>
      <w:r w:rsidRPr="001F3BC9"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 xml:space="preserve">Принят:                                                                              </w:t>
      </w:r>
      <w:r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 xml:space="preserve">       </w:t>
      </w:r>
      <w:r w:rsidRPr="001F3BC9"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>Утвержден:</w:t>
      </w:r>
    </w:p>
    <w:p w:rsidR="00F07C8C" w:rsidRPr="001F3BC9" w:rsidRDefault="00F07C8C" w:rsidP="00592CC7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</w:pPr>
      <w:r w:rsidRPr="001F3BC9"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 xml:space="preserve">На педагогическом совете                                   </w:t>
      </w:r>
      <w:r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 xml:space="preserve">                 </w:t>
      </w:r>
      <w:r w:rsidRPr="001F3BC9"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 xml:space="preserve"> Заведующим МКДОУ</w:t>
      </w:r>
    </w:p>
    <w:p w:rsidR="00F07C8C" w:rsidRPr="001F3BC9" w:rsidRDefault="00F07C8C" w:rsidP="00592CC7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</w:pPr>
      <w:r w:rsidRPr="001F3BC9"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 xml:space="preserve">Протокол №1                                                 </w:t>
      </w:r>
      <w:r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 xml:space="preserve">                        </w:t>
      </w:r>
      <w:r w:rsidRPr="001F3BC9"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 xml:space="preserve"> «Цалакский д/с «Теремок»</w:t>
      </w:r>
    </w:p>
    <w:p w:rsidR="00F07C8C" w:rsidRPr="001F3BC9" w:rsidRDefault="00F07C8C" w:rsidP="00592CC7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</w:pPr>
      <w:r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>От 30. 08. 2018</w:t>
      </w:r>
      <w:r w:rsidRPr="001F3BC9"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 xml:space="preserve">г                                                   </w:t>
      </w:r>
      <w:r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 xml:space="preserve">                    </w:t>
      </w:r>
      <w:r w:rsidRPr="001F3BC9"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>Абдуллаевой Л. Т.</w:t>
      </w:r>
    </w:p>
    <w:p w:rsidR="00F07C8C" w:rsidRDefault="00F07C8C" w:rsidP="00592CC7">
      <w:pPr>
        <w:widowControl w:val="0"/>
        <w:suppressAutoHyphens/>
        <w:spacing w:after="0" w:line="240" w:lineRule="auto"/>
        <w:jc w:val="center"/>
        <w:rPr>
          <w:b/>
          <w:sz w:val="28"/>
        </w:rPr>
      </w:pPr>
      <w:r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 xml:space="preserve">                                                                                               Приказ №  3 от 30. 08. 2018</w:t>
      </w:r>
      <w:r w:rsidRPr="001F3BC9"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>г</w:t>
      </w:r>
      <w:r>
        <w:rPr>
          <w:b/>
          <w:sz w:val="28"/>
        </w:rPr>
        <w:t xml:space="preserve">. </w:t>
      </w:r>
    </w:p>
    <w:p w:rsidR="00F07C8C" w:rsidRDefault="00F07C8C" w:rsidP="00592CC7">
      <w:pPr>
        <w:widowControl w:val="0"/>
        <w:suppressAutoHyphens/>
        <w:spacing w:after="0" w:line="240" w:lineRule="auto"/>
        <w:jc w:val="center"/>
        <w:rPr>
          <w:b/>
          <w:sz w:val="28"/>
        </w:rPr>
      </w:pPr>
    </w:p>
    <w:p w:rsidR="00F07C8C" w:rsidRDefault="00F07C8C" w:rsidP="00592CC7">
      <w:pPr>
        <w:widowControl w:val="0"/>
        <w:suppressAutoHyphens/>
        <w:spacing w:after="0" w:line="240" w:lineRule="auto"/>
        <w:jc w:val="center"/>
        <w:rPr>
          <w:b/>
          <w:sz w:val="28"/>
        </w:rPr>
      </w:pPr>
    </w:p>
    <w:p w:rsidR="00F07C8C" w:rsidRPr="00592CC7" w:rsidRDefault="00F07C8C" w:rsidP="00592CC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</w:pPr>
    </w:p>
    <w:p w:rsidR="00F07C8C" w:rsidRDefault="00F07C8C" w:rsidP="00592CC7">
      <w:pPr>
        <w:jc w:val="center"/>
        <w:rPr>
          <w:b/>
          <w:sz w:val="28"/>
        </w:rPr>
      </w:pPr>
    </w:p>
    <w:p w:rsidR="00F07C8C" w:rsidRPr="00434666" w:rsidRDefault="00F07C8C" w:rsidP="00592CC7">
      <w:pPr>
        <w:jc w:val="center"/>
        <w:rPr>
          <w:b/>
          <w:sz w:val="32"/>
          <w:szCs w:val="32"/>
        </w:rPr>
      </w:pPr>
      <w:r w:rsidRPr="00434666">
        <w:rPr>
          <w:b/>
          <w:sz w:val="32"/>
          <w:szCs w:val="32"/>
        </w:rPr>
        <w:t xml:space="preserve"> Расписание </w:t>
      </w:r>
    </w:p>
    <w:p w:rsidR="00F07C8C" w:rsidRPr="008A5FF2" w:rsidRDefault="00F07C8C" w:rsidP="00592CC7">
      <w:pPr>
        <w:jc w:val="center"/>
        <w:rPr>
          <w:b/>
          <w:sz w:val="28"/>
        </w:rPr>
      </w:pPr>
      <w:r w:rsidRPr="008A5FF2">
        <w:rPr>
          <w:b/>
          <w:sz w:val="28"/>
        </w:rPr>
        <w:t>М</w:t>
      </w:r>
      <w:r>
        <w:rPr>
          <w:b/>
          <w:sz w:val="28"/>
        </w:rPr>
        <w:t xml:space="preserve">ладшая группа  </w:t>
      </w:r>
      <w:r w:rsidRPr="008A5FF2">
        <w:rPr>
          <w:b/>
          <w:sz w:val="28"/>
        </w:rPr>
        <w:t xml:space="preserve"> </w:t>
      </w:r>
      <w:r>
        <w:rPr>
          <w:b/>
          <w:sz w:val="28"/>
          <w:u w:val="single"/>
        </w:rPr>
        <w:t>2018</w:t>
      </w:r>
      <w:r w:rsidRPr="008A5FF2">
        <w:rPr>
          <w:b/>
          <w:sz w:val="28"/>
          <w:u w:val="single"/>
        </w:rPr>
        <w:t xml:space="preserve"> </w:t>
      </w:r>
      <w:r w:rsidRPr="008A5FF2">
        <w:rPr>
          <w:b/>
          <w:sz w:val="28"/>
        </w:rPr>
        <w:t xml:space="preserve"> / </w:t>
      </w:r>
      <w:r w:rsidRPr="008A5FF2">
        <w:rPr>
          <w:b/>
          <w:sz w:val="28"/>
          <w:u w:val="single"/>
        </w:rPr>
        <w:t>201</w:t>
      </w:r>
      <w:r>
        <w:rPr>
          <w:b/>
          <w:sz w:val="28"/>
          <w:u w:val="single"/>
        </w:rPr>
        <w:t>9</w:t>
      </w:r>
      <w:r w:rsidRPr="008A5FF2">
        <w:rPr>
          <w:b/>
          <w:sz w:val="28"/>
        </w:rPr>
        <w:t xml:space="preserve"> учебный год</w:t>
      </w:r>
    </w:p>
    <w:p w:rsidR="00F07C8C" w:rsidRDefault="00F07C8C" w:rsidP="00592CC7"/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59"/>
        <w:gridCol w:w="2285"/>
        <w:gridCol w:w="1506"/>
        <w:gridCol w:w="2957"/>
        <w:gridCol w:w="1507"/>
      </w:tblGrid>
      <w:tr w:rsidR="00F07C8C" w:rsidRPr="00B94185" w:rsidTr="00592CC7">
        <w:tc>
          <w:tcPr>
            <w:tcW w:w="10314" w:type="dxa"/>
            <w:gridSpan w:val="5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Дни недели </w:t>
            </w:r>
          </w:p>
        </w:tc>
      </w:tr>
      <w:tr w:rsidR="00F07C8C" w:rsidRPr="00B94185" w:rsidTr="00592CC7">
        <w:tc>
          <w:tcPr>
            <w:tcW w:w="2699" w:type="dxa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728" w:type="dxa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650" w:type="dxa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601" w:type="dxa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636" w:type="dxa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F07C8C" w:rsidRPr="00B94185" w:rsidTr="00592CC7">
        <w:tc>
          <w:tcPr>
            <w:tcW w:w="2699" w:type="dxa"/>
          </w:tcPr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1. Ознакомление с окружающим миром. ( с природой)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2. Физическая культура.</w:t>
            </w:r>
          </w:p>
        </w:tc>
        <w:tc>
          <w:tcPr>
            <w:tcW w:w="2728" w:type="dxa"/>
          </w:tcPr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1.Познавательное развитие (формирование элементарных математических представлений)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2. Музыка.</w:t>
            </w:r>
          </w:p>
        </w:tc>
        <w:tc>
          <w:tcPr>
            <w:tcW w:w="1650" w:type="dxa"/>
          </w:tcPr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 xml:space="preserve">1. Развитие речи.   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 xml:space="preserve">2. Физическая культура.     </w:t>
            </w:r>
          </w:p>
        </w:tc>
        <w:tc>
          <w:tcPr>
            <w:tcW w:w="1601" w:type="dxa"/>
          </w:tcPr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Лепка. (</w:t>
            </w:r>
            <w:r w:rsidRPr="00B94185">
              <w:rPr>
                <w:rFonts w:ascii="Times New Roman" w:hAnsi="Times New Roman"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2. Музыка.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Кружок  «Цветные ладошки»</w:t>
            </w:r>
            <w:r>
              <w:rPr>
                <w:rFonts w:ascii="Times New Roman" w:hAnsi="Times New Roman"/>
                <w:sz w:val="24"/>
                <w:szCs w:val="24"/>
              </w:rPr>
              <w:t>(послеобеденное время)</w:t>
            </w:r>
          </w:p>
        </w:tc>
        <w:tc>
          <w:tcPr>
            <w:tcW w:w="1636" w:type="dxa"/>
          </w:tcPr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1. Рисование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2. Физическое культура.</w:t>
            </w:r>
          </w:p>
        </w:tc>
      </w:tr>
    </w:tbl>
    <w:p w:rsidR="00F07C8C" w:rsidRDefault="00F07C8C" w:rsidP="00592CC7">
      <w:pPr>
        <w:rPr>
          <w:b/>
          <w:sz w:val="28"/>
        </w:rPr>
      </w:pPr>
    </w:p>
    <w:p w:rsidR="00F07C8C" w:rsidRPr="00592CC7" w:rsidRDefault="00F07C8C" w:rsidP="00592CC7">
      <w:pPr>
        <w:jc w:val="center"/>
        <w:rPr>
          <w:b/>
          <w:sz w:val="28"/>
        </w:rPr>
      </w:pPr>
      <w:r>
        <w:rPr>
          <w:b/>
          <w:sz w:val="28"/>
        </w:rPr>
        <w:t xml:space="preserve">Средняя группа </w:t>
      </w:r>
      <w:r w:rsidRPr="008A5FF2">
        <w:rPr>
          <w:b/>
          <w:sz w:val="28"/>
        </w:rPr>
        <w:t xml:space="preserve">  </w:t>
      </w:r>
      <w:r>
        <w:rPr>
          <w:b/>
          <w:sz w:val="28"/>
          <w:u w:val="single"/>
        </w:rPr>
        <w:t>2018</w:t>
      </w:r>
      <w:r w:rsidRPr="008A5FF2">
        <w:rPr>
          <w:b/>
          <w:sz w:val="28"/>
          <w:u w:val="single"/>
        </w:rPr>
        <w:t xml:space="preserve"> </w:t>
      </w:r>
      <w:r w:rsidRPr="008A5FF2">
        <w:rPr>
          <w:b/>
          <w:sz w:val="28"/>
        </w:rPr>
        <w:t xml:space="preserve"> / </w:t>
      </w:r>
      <w:r w:rsidRPr="008A5FF2">
        <w:rPr>
          <w:b/>
          <w:sz w:val="28"/>
          <w:u w:val="single"/>
        </w:rPr>
        <w:t>201</w:t>
      </w:r>
      <w:r>
        <w:rPr>
          <w:b/>
          <w:sz w:val="28"/>
          <w:u w:val="single"/>
        </w:rPr>
        <w:t>9</w:t>
      </w:r>
      <w:r w:rsidRPr="008A5FF2">
        <w:rPr>
          <w:b/>
          <w:sz w:val="28"/>
        </w:rPr>
        <w:t xml:space="preserve"> учебный год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1"/>
        <w:gridCol w:w="1787"/>
        <w:gridCol w:w="2087"/>
        <w:gridCol w:w="2957"/>
        <w:gridCol w:w="1502"/>
      </w:tblGrid>
      <w:tr w:rsidR="00F07C8C" w:rsidRPr="00B94185" w:rsidTr="00592CC7">
        <w:tc>
          <w:tcPr>
            <w:tcW w:w="10314" w:type="dxa"/>
            <w:gridSpan w:val="5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Дни недели </w:t>
            </w:r>
          </w:p>
        </w:tc>
      </w:tr>
      <w:tr w:rsidR="00F07C8C" w:rsidRPr="00B94185" w:rsidTr="00592CC7">
        <w:tc>
          <w:tcPr>
            <w:tcW w:w="2651" w:type="dxa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79" w:type="dxa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540" w:type="dxa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498" w:type="dxa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646" w:type="dxa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F07C8C" w:rsidRPr="00B94185" w:rsidTr="00592CC7">
        <w:tc>
          <w:tcPr>
            <w:tcW w:w="2651" w:type="dxa"/>
          </w:tcPr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 xml:space="preserve">1. Лепка. 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94185">
              <w:rPr>
                <w:rFonts w:ascii="Times New Roman" w:hAnsi="Times New Roman"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2. Физическая культура.</w:t>
            </w:r>
          </w:p>
        </w:tc>
        <w:tc>
          <w:tcPr>
            <w:tcW w:w="1979" w:type="dxa"/>
          </w:tcPr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1. Ознакомление с окружающим миром. ( с природой)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2. Музыка.</w:t>
            </w:r>
          </w:p>
        </w:tc>
        <w:tc>
          <w:tcPr>
            <w:tcW w:w="2540" w:type="dxa"/>
          </w:tcPr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 xml:space="preserve">1. Познавательное развитие (формирование элементарных математических представлений 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 xml:space="preserve">2. Физическая культура.     </w:t>
            </w:r>
          </w:p>
        </w:tc>
        <w:tc>
          <w:tcPr>
            <w:tcW w:w="1498" w:type="dxa"/>
          </w:tcPr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 xml:space="preserve">1. Развитие речи. 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2. Музыка.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«Цветные ладошки»</w:t>
            </w:r>
            <w:r>
              <w:rPr>
                <w:rFonts w:ascii="Times New Roman" w:hAnsi="Times New Roman"/>
                <w:sz w:val="24"/>
                <w:szCs w:val="24"/>
              </w:rPr>
              <w:t>(послеобеденное время)</w:t>
            </w:r>
          </w:p>
        </w:tc>
        <w:tc>
          <w:tcPr>
            <w:tcW w:w="1646" w:type="dxa"/>
          </w:tcPr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 xml:space="preserve">1. Рисование 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2. Физическое культура.</w:t>
            </w:r>
          </w:p>
        </w:tc>
      </w:tr>
    </w:tbl>
    <w:p w:rsidR="00F07C8C" w:rsidRDefault="00F07C8C" w:rsidP="00592CC7">
      <w:pPr>
        <w:rPr>
          <w:b/>
          <w:sz w:val="28"/>
        </w:rPr>
      </w:pPr>
    </w:p>
    <w:p w:rsidR="00F07C8C" w:rsidRPr="008A5FF2" w:rsidRDefault="00F07C8C" w:rsidP="00592CC7">
      <w:pPr>
        <w:jc w:val="center"/>
        <w:rPr>
          <w:b/>
          <w:sz w:val="28"/>
        </w:rPr>
      </w:pPr>
      <w:r>
        <w:rPr>
          <w:b/>
          <w:sz w:val="28"/>
        </w:rPr>
        <w:t xml:space="preserve">Старшая подгруппа </w:t>
      </w:r>
      <w:r w:rsidRPr="008A5FF2">
        <w:rPr>
          <w:b/>
          <w:sz w:val="28"/>
        </w:rPr>
        <w:t xml:space="preserve">  </w:t>
      </w:r>
      <w:r>
        <w:rPr>
          <w:b/>
          <w:sz w:val="28"/>
          <w:u w:val="single"/>
        </w:rPr>
        <w:t>2018</w:t>
      </w:r>
      <w:r w:rsidRPr="008A5FF2">
        <w:rPr>
          <w:b/>
          <w:sz w:val="28"/>
          <w:u w:val="single"/>
        </w:rPr>
        <w:t xml:space="preserve"> </w:t>
      </w:r>
      <w:r w:rsidRPr="008A5FF2">
        <w:rPr>
          <w:b/>
          <w:sz w:val="28"/>
        </w:rPr>
        <w:t xml:space="preserve"> / </w:t>
      </w:r>
      <w:r w:rsidRPr="008A5FF2">
        <w:rPr>
          <w:b/>
          <w:sz w:val="28"/>
          <w:u w:val="single"/>
        </w:rPr>
        <w:t>201</w:t>
      </w:r>
      <w:r>
        <w:rPr>
          <w:b/>
          <w:sz w:val="28"/>
          <w:u w:val="single"/>
        </w:rPr>
        <w:t>9</w:t>
      </w:r>
      <w:r w:rsidRPr="008A5FF2">
        <w:rPr>
          <w:b/>
          <w:sz w:val="28"/>
        </w:rPr>
        <w:t xml:space="preserve"> учебный год</w:t>
      </w:r>
    </w:p>
    <w:p w:rsidR="00F07C8C" w:rsidRDefault="00F07C8C" w:rsidP="00592CC7"/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86"/>
        <w:gridCol w:w="2794"/>
        <w:gridCol w:w="1778"/>
        <w:gridCol w:w="2794"/>
        <w:gridCol w:w="1362"/>
      </w:tblGrid>
      <w:tr w:rsidR="00F07C8C" w:rsidRPr="00B94185" w:rsidTr="00592CC7">
        <w:tc>
          <w:tcPr>
            <w:tcW w:w="10314" w:type="dxa"/>
            <w:gridSpan w:val="5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Дни недели </w:t>
            </w:r>
          </w:p>
        </w:tc>
      </w:tr>
      <w:tr w:rsidR="00F07C8C" w:rsidRPr="00B94185" w:rsidTr="00592CC7">
        <w:tc>
          <w:tcPr>
            <w:tcW w:w="2424" w:type="dxa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157" w:type="dxa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652" w:type="dxa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426" w:type="dxa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655" w:type="dxa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F07C8C" w:rsidRPr="00B94185" w:rsidTr="00592CC7">
        <w:tc>
          <w:tcPr>
            <w:tcW w:w="2424" w:type="dxa"/>
          </w:tcPr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 xml:space="preserve">1. Развитие речи. 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 xml:space="preserve">2. Рисование 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3. Физическое культура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1. Ознакомление с окружающим миром. ( с природой)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2. Музыка.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Кружок  «Шашки»</w:t>
            </w:r>
            <w:r>
              <w:rPr>
                <w:rFonts w:ascii="Times New Roman" w:hAnsi="Times New Roman"/>
                <w:sz w:val="24"/>
                <w:szCs w:val="24"/>
              </w:rPr>
              <w:t>(послеобеденное время)</w:t>
            </w:r>
          </w:p>
        </w:tc>
        <w:tc>
          <w:tcPr>
            <w:tcW w:w="2652" w:type="dxa"/>
          </w:tcPr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1. Познавательное развитие (формирование элементар-ных математических представлений )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2. Лепка. (Аппликация)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 xml:space="preserve">3. Физическая культура.     </w:t>
            </w:r>
          </w:p>
        </w:tc>
        <w:tc>
          <w:tcPr>
            <w:tcW w:w="1426" w:type="dxa"/>
          </w:tcPr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 xml:space="preserve">1. Развитие речи. 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2. Музыка.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Кружок «Цветные ладошки»</w:t>
            </w:r>
            <w:r>
              <w:rPr>
                <w:rFonts w:ascii="Times New Roman" w:hAnsi="Times New Roman"/>
                <w:sz w:val="24"/>
                <w:szCs w:val="24"/>
              </w:rPr>
              <w:t>(послеобеденное время)</w:t>
            </w:r>
          </w:p>
        </w:tc>
        <w:tc>
          <w:tcPr>
            <w:tcW w:w="1655" w:type="dxa"/>
          </w:tcPr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 xml:space="preserve">1. Рисование 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2. Физическое культура.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7C8C" w:rsidRDefault="00F07C8C" w:rsidP="00592CC7">
      <w:pPr>
        <w:rPr>
          <w:b/>
          <w:sz w:val="28"/>
        </w:rPr>
      </w:pPr>
    </w:p>
    <w:p w:rsidR="00F07C8C" w:rsidRPr="00916C25" w:rsidRDefault="00F07C8C" w:rsidP="00592CC7">
      <w:pPr>
        <w:jc w:val="center"/>
        <w:rPr>
          <w:b/>
          <w:sz w:val="28"/>
        </w:rPr>
      </w:pPr>
      <w:r>
        <w:rPr>
          <w:b/>
          <w:sz w:val="28"/>
        </w:rPr>
        <w:t xml:space="preserve">Подготовительная подгруппа </w:t>
      </w:r>
      <w:r w:rsidRPr="008A5FF2">
        <w:rPr>
          <w:b/>
          <w:sz w:val="28"/>
        </w:rPr>
        <w:t xml:space="preserve">  </w:t>
      </w:r>
      <w:r>
        <w:rPr>
          <w:b/>
          <w:sz w:val="28"/>
          <w:u w:val="single"/>
        </w:rPr>
        <w:t>2018</w:t>
      </w:r>
      <w:r w:rsidRPr="008A5FF2">
        <w:rPr>
          <w:b/>
          <w:sz w:val="28"/>
          <w:u w:val="single"/>
        </w:rPr>
        <w:t xml:space="preserve"> </w:t>
      </w:r>
      <w:r w:rsidRPr="008A5FF2">
        <w:rPr>
          <w:b/>
          <w:sz w:val="28"/>
        </w:rPr>
        <w:t xml:space="preserve"> / </w:t>
      </w:r>
      <w:r w:rsidRPr="008A5FF2">
        <w:rPr>
          <w:b/>
          <w:sz w:val="28"/>
          <w:u w:val="single"/>
        </w:rPr>
        <w:t>201</w:t>
      </w:r>
      <w:r>
        <w:rPr>
          <w:b/>
          <w:sz w:val="28"/>
          <w:u w:val="single"/>
        </w:rPr>
        <w:t>9</w:t>
      </w:r>
      <w:r w:rsidRPr="008A5FF2">
        <w:rPr>
          <w:b/>
          <w:sz w:val="28"/>
        </w:rPr>
        <w:t xml:space="preserve"> учебный год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73"/>
        <w:gridCol w:w="2911"/>
        <w:gridCol w:w="1405"/>
        <w:gridCol w:w="2911"/>
        <w:gridCol w:w="1414"/>
      </w:tblGrid>
      <w:tr w:rsidR="00F07C8C" w:rsidRPr="00B94185" w:rsidTr="00592CC7">
        <w:tc>
          <w:tcPr>
            <w:tcW w:w="10314" w:type="dxa"/>
            <w:gridSpan w:val="5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Дни недели </w:t>
            </w:r>
          </w:p>
        </w:tc>
      </w:tr>
      <w:tr w:rsidR="00F07C8C" w:rsidRPr="00B94185" w:rsidTr="00592CC7">
        <w:tc>
          <w:tcPr>
            <w:tcW w:w="2564" w:type="dxa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045" w:type="dxa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688" w:type="dxa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271" w:type="dxa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746" w:type="dxa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F07C8C" w:rsidRPr="00B94185" w:rsidTr="00592CC7">
        <w:tc>
          <w:tcPr>
            <w:tcW w:w="2564" w:type="dxa"/>
          </w:tcPr>
          <w:p w:rsidR="00F07C8C" w:rsidRPr="00B94185" w:rsidRDefault="00F07C8C" w:rsidP="00025E1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2. Ознакомление с окружающим миром. ( с природой)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3. Физическая культура.</w:t>
            </w:r>
          </w:p>
        </w:tc>
        <w:tc>
          <w:tcPr>
            <w:tcW w:w="2045" w:type="dxa"/>
          </w:tcPr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1. Познавательное развитие (формирование элементарных математических представлений )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2. Рисование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3. Музыка.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Кружок «Шашки»</w:t>
            </w:r>
            <w:r>
              <w:rPr>
                <w:rFonts w:ascii="Times New Roman" w:hAnsi="Times New Roman"/>
                <w:sz w:val="24"/>
                <w:szCs w:val="24"/>
              </w:rPr>
              <w:t>(послеобеденное время)</w:t>
            </w:r>
          </w:p>
        </w:tc>
        <w:tc>
          <w:tcPr>
            <w:tcW w:w="1688" w:type="dxa"/>
          </w:tcPr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 xml:space="preserve">1Обучение грамоте. 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 xml:space="preserve">2. Физическая культура.  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1. Познавательное развитие (формиро-вание элементарных математических представлений )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 xml:space="preserve">2. Лепка. 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(Аппликация)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2. Музыка.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Кружок «Цветные ладошки»</w:t>
            </w:r>
            <w:r>
              <w:rPr>
                <w:rFonts w:ascii="Times New Roman" w:hAnsi="Times New Roman"/>
                <w:sz w:val="24"/>
                <w:szCs w:val="24"/>
              </w:rPr>
              <w:t>(послеобеденное время)</w:t>
            </w:r>
          </w:p>
        </w:tc>
        <w:tc>
          <w:tcPr>
            <w:tcW w:w="1746" w:type="dxa"/>
          </w:tcPr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 xml:space="preserve">1. Развитие речи. 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 xml:space="preserve">1. Рисование 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2. Физическое культура.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7C8C" w:rsidRDefault="00F07C8C"/>
    <w:sectPr w:rsidR="00F07C8C" w:rsidSect="00A16367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B3B67"/>
    <w:multiLevelType w:val="hybridMultilevel"/>
    <w:tmpl w:val="A0D0BCBA"/>
    <w:lvl w:ilvl="0" w:tplc="0628722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CC7"/>
    <w:rsid w:val="00025E1C"/>
    <w:rsid w:val="00182D45"/>
    <w:rsid w:val="001F3BC9"/>
    <w:rsid w:val="0034311A"/>
    <w:rsid w:val="00352E4E"/>
    <w:rsid w:val="00434666"/>
    <w:rsid w:val="00592CC7"/>
    <w:rsid w:val="006F442D"/>
    <w:rsid w:val="00813A93"/>
    <w:rsid w:val="008A5FF2"/>
    <w:rsid w:val="00916C25"/>
    <w:rsid w:val="00A16367"/>
    <w:rsid w:val="00B6648A"/>
    <w:rsid w:val="00B94185"/>
    <w:rsid w:val="00C34243"/>
    <w:rsid w:val="00EE7B6B"/>
    <w:rsid w:val="00F0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D4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3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3</Pages>
  <Words>389</Words>
  <Characters>2218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MTS-Tabasaran</cp:lastModifiedBy>
  <cp:revision>5</cp:revision>
  <dcterms:created xsi:type="dcterms:W3CDTF">2018-09-20T09:49:00Z</dcterms:created>
  <dcterms:modified xsi:type="dcterms:W3CDTF">2019-02-16T20:55:00Z</dcterms:modified>
</cp:coreProperties>
</file>