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179" w:tblpY="3976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61"/>
        <w:gridCol w:w="2268"/>
        <w:gridCol w:w="1952"/>
      </w:tblGrid>
      <w:tr w:rsidR="00F61239" w:rsidRPr="002C41E3" w:rsidTr="002C41E3">
        <w:tc>
          <w:tcPr>
            <w:tcW w:w="5561" w:type="dxa"/>
          </w:tcPr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Режимные моменты</w:t>
            </w: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Младшая группа</w:t>
            </w:r>
          </w:p>
        </w:tc>
        <w:tc>
          <w:tcPr>
            <w:tcW w:w="1952" w:type="dxa"/>
          </w:tcPr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Средняя группа</w:t>
            </w:r>
          </w:p>
        </w:tc>
      </w:tr>
      <w:tr w:rsidR="00F61239" w:rsidRPr="002C41E3" w:rsidTr="002C41E3">
        <w:tc>
          <w:tcPr>
            <w:tcW w:w="5561" w:type="dxa"/>
          </w:tcPr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Приход детей в детский сад, свободная игра, самостоятельная деятельность</w:t>
            </w: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7.30 – 8.30</w:t>
            </w:r>
          </w:p>
        </w:tc>
        <w:tc>
          <w:tcPr>
            <w:tcW w:w="1952" w:type="dxa"/>
          </w:tcPr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7.30 – 8.30</w:t>
            </w:r>
          </w:p>
        </w:tc>
      </w:tr>
      <w:tr w:rsidR="00F61239" w:rsidRPr="002C41E3" w:rsidTr="002C41E3">
        <w:tc>
          <w:tcPr>
            <w:tcW w:w="5561" w:type="dxa"/>
          </w:tcPr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Подготовка к завтраку, завтрак</w:t>
            </w: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8.30 -9.00</w:t>
            </w:r>
          </w:p>
        </w:tc>
        <w:tc>
          <w:tcPr>
            <w:tcW w:w="1952" w:type="dxa"/>
          </w:tcPr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8.30 -9.00</w:t>
            </w:r>
          </w:p>
        </w:tc>
      </w:tr>
      <w:tr w:rsidR="00F61239" w:rsidRPr="002C41E3" w:rsidTr="002C41E3">
        <w:tc>
          <w:tcPr>
            <w:tcW w:w="5561" w:type="dxa"/>
          </w:tcPr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Игры, самостоятельная деятельность  детей</w:t>
            </w: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9.00 – 9.20</w:t>
            </w:r>
          </w:p>
        </w:tc>
        <w:tc>
          <w:tcPr>
            <w:tcW w:w="1952" w:type="dxa"/>
          </w:tcPr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9.00 – 9.10</w:t>
            </w:r>
          </w:p>
        </w:tc>
      </w:tr>
      <w:tr w:rsidR="00F61239" w:rsidRPr="002C41E3" w:rsidTr="002C41E3">
        <w:tc>
          <w:tcPr>
            <w:tcW w:w="5561" w:type="dxa"/>
          </w:tcPr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Организованная  детская деятельность. Занятия</w:t>
            </w: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9.20 – 10.00</w:t>
            </w:r>
          </w:p>
        </w:tc>
        <w:tc>
          <w:tcPr>
            <w:tcW w:w="1952" w:type="dxa"/>
          </w:tcPr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9.10 – 10.00</w:t>
            </w:r>
          </w:p>
        </w:tc>
      </w:tr>
      <w:tr w:rsidR="00F61239" w:rsidRPr="002C41E3" w:rsidTr="002C41E3">
        <w:tc>
          <w:tcPr>
            <w:tcW w:w="5561" w:type="dxa"/>
          </w:tcPr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Подготовка к прогулке, прогулка</w:t>
            </w: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10.00 -11.30</w:t>
            </w:r>
          </w:p>
        </w:tc>
        <w:tc>
          <w:tcPr>
            <w:tcW w:w="1952" w:type="dxa"/>
          </w:tcPr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10.00 -11.40</w:t>
            </w:r>
          </w:p>
        </w:tc>
      </w:tr>
      <w:tr w:rsidR="00F61239" w:rsidRPr="002C41E3" w:rsidTr="002C41E3">
        <w:tc>
          <w:tcPr>
            <w:tcW w:w="5561" w:type="dxa"/>
          </w:tcPr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 xml:space="preserve">Возвращение с прогулки,  самостоятельная деятельность  </w:t>
            </w: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11.30 – 12.00</w:t>
            </w:r>
          </w:p>
        </w:tc>
        <w:tc>
          <w:tcPr>
            <w:tcW w:w="1952" w:type="dxa"/>
          </w:tcPr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11.40 – 12.10</w:t>
            </w:r>
          </w:p>
        </w:tc>
      </w:tr>
      <w:tr w:rsidR="00F61239" w:rsidRPr="002C41E3" w:rsidTr="002C41E3">
        <w:trPr>
          <w:trHeight w:val="300"/>
        </w:trPr>
        <w:tc>
          <w:tcPr>
            <w:tcW w:w="5561" w:type="dxa"/>
            <w:tcBorders>
              <w:bottom w:val="single" w:sz="4" w:space="0" w:color="auto"/>
            </w:tcBorders>
          </w:tcPr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Подготовка к обеду, обед</w:t>
            </w: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12.00 – 12.30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12.10 – 12.40</w:t>
            </w:r>
          </w:p>
        </w:tc>
      </w:tr>
      <w:tr w:rsidR="00F61239" w:rsidRPr="002C41E3" w:rsidTr="002C41E3">
        <w:trPr>
          <w:trHeight w:val="275"/>
        </w:trPr>
        <w:tc>
          <w:tcPr>
            <w:tcW w:w="5561" w:type="dxa"/>
            <w:tcBorders>
              <w:top w:val="single" w:sz="4" w:space="0" w:color="auto"/>
              <w:bottom w:val="single" w:sz="4" w:space="0" w:color="auto"/>
            </w:tcBorders>
          </w:tcPr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Подготовка ко сну, дневной сон</w:t>
            </w: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12.30 – 15.00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12.40 – 15.00</w:t>
            </w:r>
          </w:p>
        </w:tc>
      </w:tr>
      <w:tr w:rsidR="00F61239" w:rsidRPr="002C41E3" w:rsidTr="002C41E3">
        <w:trPr>
          <w:trHeight w:val="336"/>
        </w:trPr>
        <w:tc>
          <w:tcPr>
            <w:tcW w:w="5561" w:type="dxa"/>
            <w:tcBorders>
              <w:top w:val="single" w:sz="4" w:space="0" w:color="auto"/>
              <w:bottom w:val="single" w:sz="4" w:space="0" w:color="auto"/>
            </w:tcBorders>
          </w:tcPr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 xml:space="preserve">Постепенный подъем, самостоятельная деятельность </w:t>
            </w: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15.00 – 15.25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15.00 – 15.25</w:t>
            </w:r>
          </w:p>
        </w:tc>
      </w:tr>
      <w:tr w:rsidR="00F61239" w:rsidRPr="002C41E3" w:rsidTr="002C41E3">
        <w:trPr>
          <w:trHeight w:val="254"/>
        </w:trPr>
        <w:tc>
          <w:tcPr>
            <w:tcW w:w="5561" w:type="dxa"/>
            <w:tcBorders>
              <w:top w:val="single" w:sz="4" w:space="0" w:color="auto"/>
              <w:bottom w:val="single" w:sz="4" w:space="0" w:color="auto"/>
            </w:tcBorders>
          </w:tcPr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Полдник</w:t>
            </w: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15.25 – 15.50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15.25 – 15.50</w:t>
            </w:r>
          </w:p>
        </w:tc>
      </w:tr>
      <w:tr w:rsidR="00F61239" w:rsidRPr="002C41E3" w:rsidTr="002C41E3">
        <w:trPr>
          <w:trHeight w:val="399"/>
        </w:trPr>
        <w:tc>
          <w:tcPr>
            <w:tcW w:w="5561" w:type="dxa"/>
            <w:tcBorders>
              <w:top w:val="single" w:sz="4" w:space="0" w:color="auto"/>
            </w:tcBorders>
          </w:tcPr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 xml:space="preserve">Самостоятельная деятельность, уход  домой </w:t>
            </w: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15.50 – 16.30</w:t>
            </w: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</w:p>
          <w:p w:rsidR="00F61239" w:rsidRPr="002C41E3" w:rsidRDefault="00F61239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15.50 – 16.30</w:t>
            </w:r>
          </w:p>
        </w:tc>
      </w:tr>
    </w:tbl>
    <w:p w:rsidR="00F61239" w:rsidRPr="00D553FB" w:rsidRDefault="00F61239" w:rsidP="001F796C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</w:pPr>
      <w:bookmarkStart w:id="0" w:name="_GoBack"/>
      <w:r w:rsidRPr="00D553FB"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 xml:space="preserve">Принят:                                                                             </w:t>
      </w:r>
      <w:r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 xml:space="preserve">        </w:t>
      </w:r>
      <w:r w:rsidRPr="00D553FB"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>Утвержден:</w:t>
      </w:r>
    </w:p>
    <w:p w:rsidR="00F61239" w:rsidRPr="00D553FB" w:rsidRDefault="00F61239" w:rsidP="001F796C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</w:pPr>
      <w:r w:rsidRPr="00D553FB"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 xml:space="preserve">На педагогическом совете                                    </w:t>
      </w:r>
      <w:r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 xml:space="preserve">                 </w:t>
      </w:r>
      <w:r w:rsidRPr="00D553FB"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>МКДОУ</w:t>
      </w:r>
    </w:p>
    <w:p w:rsidR="00F61239" w:rsidRPr="00D553FB" w:rsidRDefault="00F61239" w:rsidP="001F796C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</w:pPr>
      <w:r w:rsidRPr="00D553FB"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>Протокол №1                                                                           «Цалакский д/с «Теремок»</w:t>
      </w:r>
    </w:p>
    <w:p w:rsidR="00F61239" w:rsidRPr="00D553FB" w:rsidRDefault="00F61239" w:rsidP="001F796C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</w:pPr>
      <w:r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>От 30. 08. 2018</w:t>
      </w:r>
      <w:r w:rsidRPr="00D553FB"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 xml:space="preserve">г                                                  </w:t>
      </w:r>
      <w:r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 xml:space="preserve">                      </w:t>
      </w:r>
      <w:r w:rsidRPr="00D553FB"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>Абдуллаевой Л. Т.</w:t>
      </w:r>
    </w:p>
    <w:p w:rsidR="00F61239" w:rsidRPr="00D553FB" w:rsidRDefault="00F61239" w:rsidP="0088156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</w:pPr>
      <w:r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 xml:space="preserve">                                                                                                 Приказ №  3  от  30.  08. 2018</w:t>
      </w:r>
      <w:r w:rsidRPr="00D553FB"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>г</w:t>
      </w:r>
    </w:p>
    <w:p w:rsidR="00F61239" w:rsidRDefault="00F61239" w:rsidP="001F796C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</w:pPr>
    </w:p>
    <w:bookmarkEnd w:id="0"/>
    <w:p w:rsidR="00F61239" w:rsidRPr="00D553FB" w:rsidRDefault="00F61239" w:rsidP="001F796C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</w:pPr>
    </w:p>
    <w:p w:rsidR="00F61239" w:rsidRPr="00713A58" w:rsidRDefault="00F61239" w:rsidP="001F796C">
      <w:pPr>
        <w:jc w:val="center"/>
        <w:rPr>
          <w:b/>
          <w:sz w:val="28"/>
        </w:rPr>
      </w:pPr>
      <w:r w:rsidRPr="00713A58">
        <w:rPr>
          <w:b/>
          <w:sz w:val="28"/>
        </w:rPr>
        <w:t>Примерный распорядок дня</w:t>
      </w:r>
    </w:p>
    <w:sectPr w:rsidR="00F61239" w:rsidRPr="00713A58" w:rsidSect="00CD614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FBE"/>
    <w:rsid w:val="001F796C"/>
    <w:rsid w:val="00200FBE"/>
    <w:rsid w:val="002C41E3"/>
    <w:rsid w:val="003F754F"/>
    <w:rsid w:val="00503616"/>
    <w:rsid w:val="00593561"/>
    <w:rsid w:val="005F6B76"/>
    <w:rsid w:val="006422F7"/>
    <w:rsid w:val="006C657E"/>
    <w:rsid w:val="00713A58"/>
    <w:rsid w:val="0088156D"/>
    <w:rsid w:val="00963774"/>
    <w:rsid w:val="00AF4B38"/>
    <w:rsid w:val="00BA184F"/>
    <w:rsid w:val="00CD4C7B"/>
    <w:rsid w:val="00CD614B"/>
    <w:rsid w:val="00D553FB"/>
    <w:rsid w:val="00E27CBF"/>
    <w:rsid w:val="00E50352"/>
    <w:rsid w:val="00ED63D3"/>
    <w:rsid w:val="00F61239"/>
    <w:rsid w:val="00FC3F20"/>
    <w:rsid w:val="00FC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B3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0FB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1</Pages>
  <Words>207</Words>
  <Characters>1183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MTS-Tabasaran</cp:lastModifiedBy>
  <cp:revision>11</cp:revision>
  <cp:lastPrinted>2016-10-28T08:45:00Z</cp:lastPrinted>
  <dcterms:created xsi:type="dcterms:W3CDTF">2015-09-30T08:49:00Z</dcterms:created>
  <dcterms:modified xsi:type="dcterms:W3CDTF">2019-02-16T20:26:00Z</dcterms:modified>
</cp:coreProperties>
</file>